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9484A" w:rsidRPr="005527EE" w:rsidP="001E5837">
      <w:pPr>
        <w:jc w:val="center"/>
      </w:pPr>
      <w:r w:rsidRPr="005527EE">
        <w:drawing>
          <wp:inline>
            <wp:extent cx="1362075" cy="857250"/>
            <wp:docPr id="100001" name="" descr="WT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84A" w:rsidRPr="005527EE">
      <w:r w:rsidRPr="005527EE">
        <w:t> </w:t>
      </w:r>
    </w:p>
    <w:p w:rsidR="00D9484A" w:rsidRPr="005527EE">
      <w:pPr>
        <w:pStyle w:val="Heading2"/>
      </w:pPr>
      <w:r w:rsidRPr="005527EE">
        <w:t>WTCS Repository</w:t>
      </w:r>
    </w:p>
    <w:p w:rsidR="00D9484A" w:rsidRPr="005527EE">
      <w:pPr>
        <w:pStyle w:val="Title"/>
      </w:pPr>
      <w:r w:rsidRPr="005527EE">
        <w:t>10-804-198  Calculus 1</w:t>
      </w:r>
    </w:p>
    <w:p w:rsidR="00D9484A" w:rsidRPr="005527EE">
      <w:pPr>
        <w:pStyle w:val="Heading1"/>
      </w:pPr>
      <w:r w:rsidRPr="005527EE">
        <w:t>Course Outcome Summary</w:t>
      </w:r>
    </w:p>
    <w:p w:rsidR="00D9484A" w:rsidRPr="005527EE">
      <w:pPr>
        <w:pStyle w:val="Heading3"/>
      </w:pPr>
      <w:r w:rsidRPr="005527EE">
        <w:t>Course Information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800"/>
        <w:gridCol w:w="1700"/>
        <w:gridCol w:w="840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4"/>
            </w:pPr>
            <w:r w:rsidRPr="005527EE">
              <w:t>Description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Introduction to differential and integral calculus and plane analytic geometry; Limits, derivatives, and graphs of algebraic, trigonometric, exponential, and logarithmic functions; antiderivatives, the definite integral, and the fundamental theorem of calculus, with applications.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4"/>
            </w:pPr>
            <w:r w:rsidRPr="005527EE">
              <w:t>Total Credits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4</w:t>
            </w:r>
          </w:p>
        </w:tc>
      </w:tr>
    </w:tbl>
    <w:p w:rsidR="00D9484A" w:rsidRPr="005527EE">
      <w:pPr>
        <w:pStyle w:val="Heading7"/>
      </w:pPr>
      <w:r w:rsidRPr="005527EE">
        <w:t>Pre/Corequisites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2000"/>
        <w:gridCol w:w="880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Prerequisite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Each Wisconsin Technical College determines the General Education course prerequisites used by their academic institution. If prerequisites for a course are determined to be appropriate, the final Course Outcome Summary must identify the prerequisites approved for use by the individual Technical College.</w:t>
            </w:r>
          </w:p>
        </w:tc>
      </w:tr>
    </w:tbl>
    <w:p w:rsidR="00D9484A" w:rsidRPr="005527EE">
      <w:pPr>
        <w:pStyle w:val="Heading3"/>
      </w:pPr>
      <w:r w:rsidRPr="005527EE">
        <w:t>Course Competencies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794"/>
        <w:gridCol w:w="794"/>
        <w:gridCol w:w="9428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Evaluate limits of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L'hopital's rule to determine the limit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the correct limit notation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determine where functions are continuous or discontinuous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evaluate limits of various functions at specific points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evaluate one-sided limits of various functions at specific points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evaluate infinite limits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2.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Calculate derivatives of algebraic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the formal definition of the derivative to find the derivative of an algebraic function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appropriate derivative notation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evaluate derivatives at specific values within the domain of differentiable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algebraic functions using the product rule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algebraic functions using the quotient rule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algebraic functions using the chain rule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algebraic functions using generalized power rules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2.8.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algebraic functions implicitly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2.9.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higher order derivatives of algebraic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2.10.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the Mean Value Theorem for derivatives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3.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Calculate derivatives of trigonometric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appropriate derivative notation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evaluate derivatives at specific values within the domain of inverse trigonometric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evaluate derivatives at specific values within the domain of trigonometric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trigonometric functions using the product rule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trigonometric functions using the quotient rule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trigonometric functions using the chain rule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trigonometric functions using generalized power rules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3.8.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trigonometric functions implicitly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3.9.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higher order derivatives of trigonometric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4.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Calculate derivatives of exponential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appropriate derivative notation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evaluate derivatives at specific values within the domain of exponential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exponential functions using the product rule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exponential functions using the quotient rule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exponential  functions using the chain rule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exponential functions implicitly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higher order derivatives of exponential 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4.8.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exponential functions with different bases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5.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Calculate derivatives of logarithmic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appropriate derivative notation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evaluate derivatives at specific values within the domain of logarithmic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logarithmic functions using the product rule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logarithmic functions using the quotient rule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logarithmic functions using the chain rule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  logarithmic functions using generalized power rules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logarithmic functions implicitly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5.8.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higher order derivatives of logarithmic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5.9.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a function using logarithmic differentiation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5.10.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logarithmic functions with different bases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6.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Use derivatives to solve applied problems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solve related rate applications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solve optimization applications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determine equation of a tangent line through a given point on a curve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determine equation of a normal line through a given point on a curve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derivatives to establish relationships between position, velocity, and acceleration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approximate the change in a function using linearization or differentials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7.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Analyze the graph of a function using derivatives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the first derivative to find critical points of a function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determine absolute extreme values of a function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determine relative extreme values of a function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the first derivative to find intervals on which a function is increasing or decreasing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the second derivative to find intervals on which a function is concave up or concave down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find the inflection points of a function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sketch a curve using calculus techniques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8.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Calculate indefinite integrals of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appropriate integral notation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antiderivatives of algebraic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find the constant of integration given an initial condition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antiderivatives of trigonometric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antiderivatives of exponential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antiderivatives that result in inverse trigonometric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antiderivatives that result in logarithmic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9.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Calculate definite integrals of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the fundamental theorem of calculus to evaluate an integral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a definite integral to calculate the area under a curve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an integral to determine a total area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appropriate integral notation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10.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Calculate area using calculus techniques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the surface area of a solid of revolution using integrals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find the area of a region between curves using integrals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find the area between two curves by integrating horizontally and vertically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11.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Use integrals to solve applied problems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an integral to calculate an average value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volume of a solid of revolution using the disk/washer method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volume of a solid of revolution using the shell method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integrals to calculate arc length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12.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Use substitution to calculate integrals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indefinite integrals using substitution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definite integrals using substitution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change the limits of integration within a substitution problem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integrals of transcendental functions using substitution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integrals of algebraic functions using substitution</w:t>
            </w:r>
          </w:p>
        </w:tc>
      </w:tr>
    </w:tbl>
    <w:p w:rsidR="00D9484A" w:rsidRPr="005527EE">
      <w:bookmarkStart w:id="0" w:name="_GoBack"/>
      <w:bookmarkEnd w:id="0"/>
    </w:p>
    <w:sectPr w:rsidSect="00AD0BF6">
      <w:foot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t xml:space="preserve">Course Outcome Summary - </w:t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fldChar w:fldCharType="end"/>
    </w:r>
  </w:p>
  <w:p>
    <w:pPr>
      <w:pStyle w:val="Header"/>
    </w:pPr>
    <w:r>
      <w:t>Tuesday, May 17, 2022 6:58 PM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251C1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9A4E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6CD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F2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A497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B2C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E47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A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4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5A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B6B22"/>
    <w:multiLevelType w:val="hybridMultilevel"/>
    <w:tmpl w:val="AE1E5A1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2"/>
  <w:proofState w:spelling="clean" w:grammar="clean"/>
  <w:stylePaneFormatFilter w:val="5304" w:allStyles="0" w:alternateStyleNames="0" w:clearFormatting="1" w:customStyles="0" w:directFormattingOnNumbering="0" w:directFormattingOnParagraphs="1" w:directFormattingOnRuns="1" w:directFormattingOnTables="0" w:headingStyles="0" w:latentStyles="1" w:numberingStyles="0" w:stylesInUse="0" w:tableStyles="0" w:top3HeadingStyles="0" w:visibleStyles="1"/>
  <w:styleLockQFSet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88"/>
    <w:rsid w:val="0008289D"/>
    <w:rsid w:val="000C65C9"/>
    <w:rsid w:val="000D3FDD"/>
    <w:rsid w:val="001252BF"/>
    <w:rsid w:val="00164A74"/>
    <w:rsid w:val="00195D6B"/>
    <w:rsid w:val="001B12AE"/>
    <w:rsid w:val="001C28DD"/>
    <w:rsid w:val="001E5837"/>
    <w:rsid w:val="001E631E"/>
    <w:rsid w:val="002018F9"/>
    <w:rsid w:val="00222F00"/>
    <w:rsid w:val="0023046B"/>
    <w:rsid w:val="00234F0B"/>
    <w:rsid w:val="002B3844"/>
    <w:rsid w:val="002F5188"/>
    <w:rsid w:val="003E5987"/>
    <w:rsid w:val="00442400"/>
    <w:rsid w:val="00491D48"/>
    <w:rsid w:val="004C4FB5"/>
    <w:rsid w:val="00521802"/>
    <w:rsid w:val="00545512"/>
    <w:rsid w:val="00550DAA"/>
    <w:rsid w:val="005527EE"/>
    <w:rsid w:val="005641EF"/>
    <w:rsid w:val="00567273"/>
    <w:rsid w:val="005733C3"/>
    <w:rsid w:val="00615E6F"/>
    <w:rsid w:val="00627929"/>
    <w:rsid w:val="006B3062"/>
    <w:rsid w:val="0073260A"/>
    <w:rsid w:val="00746C3E"/>
    <w:rsid w:val="00760DEB"/>
    <w:rsid w:val="007669F8"/>
    <w:rsid w:val="007D334A"/>
    <w:rsid w:val="008408C9"/>
    <w:rsid w:val="008C430C"/>
    <w:rsid w:val="008C539A"/>
    <w:rsid w:val="008F491C"/>
    <w:rsid w:val="00907545"/>
    <w:rsid w:val="009167C8"/>
    <w:rsid w:val="00936DE6"/>
    <w:rsid w:val="00975CFA"/>
    <w:rsid w:val="00992240"/>
    <w:rsid w:val="009D55D6"/>
    <w:rsid w:val="009F3D6C"/>
    <w:rsid w:val="00A03A36"/>
    <w:rsid w:val="00A05804"/>
    <w:rsid w:val="00A12BF2"/>
    <w:rsid w:val="00A368A4"/>
    <w:rsid w:val="00AD0BF6"/>
    <w:rsid w:val="00AE0ECA"/>
    <w:rsid w:val="00B61A54"/>
    <w:rsid w:val="00B828DD"/>
    <w:rsid w:val="00CC6815"/>
    <w:rsid w:val="00D35B0F"/>
    <w:rsid w:val="00D50410"/>
    <w:rsid w:val="00D66AF8"/>
    <w:rsid w:val="00D83546"/>
    <w:rsid w:val="00D9484A"/>
    <w:rsid w:val="00DA3099"/>
    <w:rsid w:val="00E81CF2"/>
    <w:rsid w:val="00E86455"/>
    <w:rsid w:val="00E91310"/>
    <w:rsid w:val="00EA43D2"/>
    <w:rsid w:val="00F2472D"/>
    <w:rsid w:val="00F5381E"/>
    <w:rsid w:val="00FE20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4"/>
    <w:lsdException w:name="caption" w:uiPriority="35" w:qFormat="1"/>
    <w:lsdException w:name="List" w:uiPriority="13" w:qFormat="1"/>
    <w:lsdException w:name="Title" w:semiHidden="0" w:uiPriority="2" w:unhideWhenUsed="0" w:qFormat="1"/>
    <w:lsdException w:name="Default Paragraph Font" w:uiPriority="1"/>
    <w:lsdException w:name="Subtitle" w:semiHidden="0" w:uiPriority="19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15"/>
    <w:lsdException w:name="Table Grid" w:semiHidden="0" w:uiPriority="0" w:unhideWhenUsed="0"/>
    <w:lsdException w:name="No Spacing" w:semiHidden="0" w:uiPriority="17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E"/>
    <w:rPr>
      <w:rFonts w:asciiTheme="minorHAnsi" w:eastAsiaTheme="minorEastAsia" w:hAnsiTheme="minorHAnsi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7"/>
    <w:qFormat/>
    <w:rsid w:val="001E631E"/>
    <w:pPr>
      <w:spacing w:before="120" w:after="0"/>
      <w:outlineLvl w:val="5"/>
    </w:pPr>
    <w:rPr>
      <w:rFonts w:ascii="Arial" w:hAnsi="Arial" w:eastAsiaTheme="majorEastAsia" w:cstheme="majorBidi"/>
      <w:b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8"/>
    <w:qFormat/>
    <w:rsid w:val="00195D6B"/>
    <w:pPr>
      <w:spacing w:before="240"/>
      <w:outlineLvl w:val="6"/>
    </w:pPr>
    <w:rPr>
      <w:rFonts w:ascii="Arial" w:hAnsi="Arial" w:eastAsiaTheme="majorEastAsia" w:cstheme="majorBidi"/>
      <w:b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E631E"/>
    <w:pPr>
      <w:spacing w:after="60"/>
      <w:outlineLvl w:val="7"/>
    </w:pPr>
    <w:rPr>
      <w:rFonts w:ascii="Arial" w:hAnsi="Arial" w:eastAsiaTheme="majorEastAsia" w:cstheme="majorBidi"/>
      <w:b/>
      <w:i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10"/>
    <w:qFormat/>
    <w:rsid w:val="001E631E"/>
    <w:pPr>
      <w:spacing w:before="120" w:after="0"/>
      <w:outlineLvl w:val="8"/>
    </w:pPr>
    <w:rPr>
      <w:rFonts w:ascii="Arial" w:hAnsi="Arial" w:eastAsiaTheme="majorEastAsia" w:cstheme="majorBidi"/>
      <w:b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C539A"/>
    <w:pPr>
      <w:spacing w:before="120"/>
    </w:pPr>
    <w:rPr>
      <w:rFonts w:ascii="Arial" w:hAnsi="Arial" w:eastAsiaTheme="majorEastAsia" w:cstheme="majorBidi"/>
      <w:b/>
      <w:kern w:val="28"/>
      <w:sz w:val="36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hAnsi="Arial" w:eastAsiaTheme="majorEastAsia" w:cstheme="majorBidi"/>
      <w:iCs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3"/>
    <w:rsid w:val="001E631E"/>
    <w:rPr>
      <w:rFonts w:eastAsiaTheme="majorEastAsia" w:cstheme="majorBidi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E631E"/>
    <w:rPr>
      <w:rFonts w:eastAsiaTheme="minorEastAsia" w:cs="Arial"/>
      <w:b/>
      <w:sz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3"/>
    <w:rsid w:val="001E631E"/>
    <w:rPr>
      <w:rFonts w:eastAsiaTheme="minorEastAsia" w:cs="Arial"/>
      <w:b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4"/>
    <w:rsid w:val="001E631E"/>
    <w:rPr>
      <w:rFonts w:eastAsiaTheme="minorEastAsia" w:cs="Arial"/>
      <w:b/>
      <w:sz w:val="24"/>
      <w:lang w:bidi="en-US"/>
    </w:rPr>
  </w:style>
  <w:style w:type="table" w:styleId="TableGrid">
    <w:name w:val="Table Grid"/>
    <w:basedOn w:val="TableNormal"/>
    <w:rsid w:val="0073260A"/>
    <w:pPr>
      <w:spacing w:after="0"/>
    </w:pPr>
    <w:rPr>
      <w:rFonts w:eastAsiaTheme="minorEastAsia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6"/>
    <w:rsid w:val="001E631E"/>
    <w:rPr>
      <w:rFonts w:eastAsiaTheme="minorEastAsia" w:cs="Arial"/>
      <w:b/>
      <w:lang w:bidi="en-US"/>
    </w:rPr>
  </w:style>
  <w:style w:type="character" w:customStyle="1" w:styleId="Heading5Char">
    <w:name w:val="Heading 5 Char"/>
    <w:basedOn w:val="DefaultParagraphFont"/>
    <w:link w:val="Heading5"/>
    <w:uiPriority w:val="6"/>
    <w:rsid w:val="001E631E"/>
    <w:rPr>
      <w:rFonts w:eastAsiaTheme="minorEastAsia" w:cs="Arial"/>
      <w:i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7"/>
    <w:rsid w:val="001E631E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8"/>
    <w:rsid w:val="00195D6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NoSpacing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ListParagraph">
    <w:name w:val="List Paragraph"/>
    <w:basedOn w:val="Normal"/>
    <w:next w:val="Normal"/>
    <w:uiPriority w:val="11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12"/>
    <w:qFormat/>
    <w:rsid w:val="001E631E"/>
    <w:pPr>
      <w:spacing w:after="60"/>
    </w:pPr>
    <w:rPr>
      <w:rFonts w:ascii="Arial" w:hAnsi="Arial" w:eastAsiaTheme="minorHAnsi"/>
      <w:i/>
      <w:sz w:val="20"/>
      <w:lang w:bidi="ar-SA"/>
    </w:rPr>
  </w:style>
  <w:style w:type="paragraph" w:styleId="NormalWeb">
    <w:name w:val="Normal (Web)"/>
    <w:basedOn w:val="Normal"/>
    <w:uiPriority w:val="15"/>
    <w:semiHidden/>
    <w:unhideWhenUsed/>
    <w:rsid w:val="0073260A"/>
    <w:rPr>
      <w:rFonts w:ascii="Times New Roman" w:hAnsi="Times New Roman" w:eastAsiaTheme="minorHAnsi" w:cs="Times New Roman"/>
      <w:sz w:val="24"/>
      <w:szCs w:val="24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3260A"/>
    <w:rPr>
      <w:rFonts w:ascii="Arial" w:hAnsi="Arial" w:eastAsiaTheme="minorHAnsi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326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73260A"/>
    <w:rPr>
      <w:rFonts w:ascii="Arial" w:hAnsi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Emphasis">
    <w:name w:val="Emphasis"/>
    <w:basedOn w:val="DefaultParagraphFont"/>
    <w:uiPriority w:val="20"/>
    <w:semiHidden/>
    <w:unhideWhenUsed/>
    <w:rsid w:val="0073260A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73260A"/>
    <w:pPr>
      <w:pBdr>
        <w:bottom w:val="single" w:sz="4" w:space="4" w:color="A94801" w:themeColor="accent1"/>
      </w:pBdr>
      <w:spacing w:before="200" w:after="280"/>
      <w:ind w:left="936" w:right="936"/>
    </w:pPr>
    <w:rPr>
      <w:rFonts w:ascii="Arial" w:hAnsi="Arial" w:eastAsiaTheme="minorHAnsi"/>
      <w:b/>
      <w:bCs/>
      <w:i/>
      <w:iCs/>
      <w:color w:val="A94801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260A"/>
    <w:rPr>
      <w:b/>
      <w:bCs/>
      <w:i/>
      <w:iCs/>
      <w:color w:val="A9480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73260A"/>
    <w:rPr>
      <w:b/>
      <w:bCs/>
      <w:smallCaps/>
      <w:spacing w:val="5"/>
    </w:rPr>
  </w:style>
  <w:style w:type="paragraph" w:styleId="CommentText">
    <w:name w:val="annotation text"/>
    <w:basedOn w:val="Normal"/>
    <w:link w:val="CommentTextChar"/>
    <w:uiPriority w:val="14"/>
    <w:semiHidden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4"/>
    <w:semiHidden/>
    <w:rsid w:val="001B12A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0A"/>
    <w:pPr>
      <w:spacing w:after="0"/>
    </w:pPr>
    <w:rPr>
      <w:rFonts w:ascii="Tahoma" w:hAnsi="Tahoma" w:eastAsiaTheme="minorHAnsi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semiHidden/>
    <w:unhideWhenUsed/>
    <w:rsid w:val="0073260A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2AE"/>
  </w:style>
  <w:style w:type="character" w:customStyle="1" w:styleId="BodyTextChar">
    <w:name w:val="Body Text Char"/>
    <w:basedOn w:val="DefaultParagraphFont"/>
    <w:link w:val="BodyText"/>
    <w:uiPriority w:val="99"/>
    <w:semiHidden/>
    <w:rsid w:val="001B12AE"/>
    <w:rPr>
      <w:rFonts w:asciiTheme="minorHAnsi" w:eastAsiaTheme="minorEastAsia" w:hAnsiTheme="minorHAnsi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1B12AE"/>
    <w:pPr>
      <w:pBdr>
        <w:top w:val="single" w:sz="2" w:space="10" w:color="A94801" w:themeColor="accent1" w:shadow="1"/>
        <w:left w:val="single" w:sz="2" w:space="10" w:color="A94801" w:themeColor="accent1" w:shadow="1"/>
        <w:bottom w:val="single" w:sz="2" w:space="10" w:color="A94801" w:themeColor="accent1" w:shadow="1"/>
        <w:right w:val="single" w:sz="2" w:space="10" w:color="A94801" w:themeColor="accent1" w:shadow="1"/>
      </w:pBdr>
    </w:pPr>
    <w:rPr>
      <w:i/>
      <w:iCs/>
    </w:rPr>
  </w:style>
  <w:style w:type="paragraph" w:styleId="Header">
    <w:name w:val="header"/>
    <w:basedOn w:val="Normal"/>
    <w:rsid w:val="00EF7B96"/>
    <w:pPr>
      <w:spacing w:before="0" w:after="0"/>
      <w:jc w:val="right"/>
    </w:pPr>
    <w:rPr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WIDS Template">
      <a:dk1>
        <a:srgbClr val="000000"/>
      </a:dk1>
      <a:lt1>
        <a:srgbClr val="FFFFFF"/>
      </a:lt1>
      <a:dk2>
        <a:srgbClr val="923F06"/>
      </a:dk2>
      <a:lt2>
        <a:srgbClr val="D7D7D5"/>
      </a:lt2>
      <a:accent1>
        <a:srgbClr val="A94801"/>
      </a:accent1>
      <a:accent2>
        <a:srgbClr val="C7621A"/>
      </a:accent2>
      <a:accent3>
        <a:srgbClr val="385D78"/>
      </a:accent3>
      <a:accent4>
        <a:srgbClr val="685F50"/>
      </a:accent4>
      <a:accent5>
        <a:srgbClr val="A1B4C2"/>
      </a:accent5>
      <a:accent6>
        <a:srgbClr val="FFFFFF"/>
      </a:accent6>
      <a:hlink>
        <a:srgbClr val="923F06"/>
      </a:hlink>
      <a:folHlink>
        <a:srgbClr val="685F50"/>
      </a:folHlink>
    </a:clrScheme>
    <a:fontScheme name="WIDS 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QuickPrintTemplate.dotx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Martinson</dc:creator>
  <cp:lastModifiedBy>Terri Johnson</cp:lastModifiedBy>
  <cp:revision>2</cp:revision>
  <dcterms:created xsi:type="dcterms:W3CDTF">2012-02-21T21:10:00Z</dcterms:created>
  <dcterms:modified xsi:type="dcterms:W3CDTF">2013-07-09T19:35:00Z</dcterms:modified>
</cp:coreProperties>
</file>