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9484A" w:rsidRPr="005527EE" w:rsidP="001E5837">
      <w:pPr>
        <w:jc w:val="center"/>
      </w:pPr>
      <w:r w:rsidRPr="005527EE">
        <w:drawing>
          <wp:inline>
            <wp:extent cx="1362075" cy="857250"/>
            <wp:docPr id="100001" name="" descr="WT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84A" w:rsidRPr="005527EE" w:rsidP="001E5837">
      <w:pPr>
        <w:pStyle w:val="fr-view"/>
      </w:pPr>
      <w:r w:rsidRPr="005527EE">
        <w:t> </w:t>
      </w:r>
    </w:p>
    <w:p w:rsidR="00D9484A" w:rsidRPr="005527EE"/>
    <w:p w:rsidR="00D9484A" w:rsidRPr="005527EE">
      <w:pPr>
        <w:pStyle w:val="Heading2"/>
      </w:pPr>
      <w:r w:rsidRPr="005527EE">
        <w:t>WTCS Repository</w:t>
      </w:r>
    </w:p>
    <w:p w:rsidR="00D9484A" w:rsidRPr="005527EE">
      <w:pPr>
        <w:pStyle w:val="Title"/>
      </w:pPr>
      <w:r w:rsidRPr="005527EE">
        <w:t>10-806-114  General Biology</w:t>
      </w:r>
    </w:p>
    <w:p w:rsidR="00D9484A" w:rsidRPr="005527EE">
      <w:pPr>
        <w:pStyle w:val="Heading1"/>
      </w:pPr>
      <w:r w:rsidRPr="005527EE">
        <w:t>Course Outcome Summary</w:t>
      </w:r>
    </w:p>
    <w:p w:rsidR="00D9484A" w:rsidRPr="005527EE">
      <w:pPr>
        <w:pStyle w:val="Heading3"/>
      </w:pPr>
      <w:r w:rsidRPr="005527EE">
        <w:t>Course Information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800"/>
        <w:gridCol w:w="1700"/>
        <w:gridCol w:w="840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Description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This course introduces general biological concepts and principles.  It emphasizes cell structure and function, genetics, evolution, taxonomical relationships, and the diversity of life.  </w:t>
            </w:r>
          </w:p>
          <w:p w:rsidR="00D9484A" w:rsidRPr="005527EE"/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Total Credits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4</w:t>
            </w:r>
          </w:p>
        </w:tc>
      </w:tr>
    </w:tbl>
    <w:p w:rsidR="00D9484A" w:rsidRPr="005527EE">
      <w:pPr>
        <w:pStyle w:val="Heading7"/>
      </w:pPr>
      <w:r w:rsidRPr="005527EE">
        <w:t>Pre/Corequisites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2000"/>
        <w:gridCol w:w="880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Prerequisite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Each Wisconsin Technical College determines the General Education course prerequisites used by their academic institution. If prerequisites for a course are determined to be appropriate, the final Course Outcome Summary must identify the prerequisites approved for use by the individual Technical College.</w:t>
            </w:r>
          </w:p>
        </w:tc>
      </w:tr>
    </w:tbl>
    <w:p w:rsidR="00D9484A" w:rsidRPr="005527EE">
      <w:pPr>
        <w:pStyle w:val="Heading3"/>
      </w:pPr>
      <w:r w:rsidRPr="005527EE">
        <w:t>Course Competencies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794"/>
        <w:gridCol w:w="794"/>
        <w:gridCol w:w="9428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Investigate the characteristics of living things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list properties of living things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distinguish between growth, development, and reproduction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define homeostasis and identify examples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the levels of biological hierarchy from atom to biosphere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discuss how living things respond to stimuli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2.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Apply the scientific method to biological sciences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list the steps used in the scientific process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develop an example utilizing the scientific method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utilize inductive and deductive logic in the scientific method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among the terms hypothesis, observation, theory, and law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3.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Apply general chemistry concepts to biology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define matter, energy, and force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bond types: covalent, ionic, and hydrogen (proton) bonds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define the characteristics of water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discuss acid-base balance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discover the nature of buffers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4.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Examine biological macromolecules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nature of synthetic and hydrolytic reactions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structure and function of carbohydrates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structure and function of lipids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structure and function of proteins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structure and function of nucleic acids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5.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Explore the basic taxonomic relationships of living things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the levels of classification in the Linnaean taxonomic system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among the three domains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between scientific and common names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classify an organism into the proper hierarchy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relate the natural habitat of various taxa to organism function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6.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Examine the components of cell structure, function, tissue, and transport mechanisms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major cell structures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link the cell structures with the function of the organelles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the components of the cell membrane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processes that move the materials across cell membrane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summarize the specialization of cells and tissues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7.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Compare the prokaryotes and eukaryotes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define the terms prokaryotes and eukaryotes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the unique structural differences between prokaryotes and eukaryotes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among prokaryotes, eukaryotes, viruses, and prions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8.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Examine the concepts of evolution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examine the historical basis of evolutionary theories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relate current topics in molecular genetics to current evolutionary principles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adaptions that benefit specific organisms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causes and consequences of evolutionary trends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major mechanisms of evolution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 different types of evidence for evolution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relate the concepts of evolution to ecology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9.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Analyze the concepts of cellular metabolism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anabolic and catabolic processes in the cell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discuss the process of enzymatic reactions and their role in metabolic pathways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the factors that affect enzyme activity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the basic steps in aerobic, anaerobic, and photosynthesis reactions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10.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Examine the cell cycle including mitosis and meiosis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relate the cell cycle to growth, metabolism, and formation of gametes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examine the replication processes of mitosis and meiosis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relate the process of independent assortment to meiosis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11.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Investigate heredity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Mendelian genetics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relate the function of mutation in biologic diversity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Non-Mendelian patterns of inheritance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correlate chromosomal abnormalities and genetic mutations with their associated disorders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12.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Investigate molecular genetics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central dogma of biology and organize into a historical perspective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contrast DNA and RNA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processes of replication, transcription, and translation</w:t>
            </w:r>
          </w:p>
        </w:tc>
      </w:tr>
    </w:tbl>
    <w:p w:rsidR="00D9484A" w:rsidRPr="005527EE">
      <w:bookmarkStart w:id="0" w:name="_GoBack"/>
      <w:bookmarkEnd w:id="0"/>
    </w:p>
    <w:sectPr w:rsidSect="00AD0BF6"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t xml:space="preserve">Course Outcome Summary - </w:t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fldChar w:fldCharType="end"/>
    </w:r>
  </w:p>
  <w:p>
    <w:pPr>
      <w:pStyle w:val="Header"/>
    </w:pPr>
    <w:r>
      <w:t>Tuesday, March 4, 2025 2:30 PM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251C1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9A4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6C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F2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A49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B2C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4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A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4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5A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B6B22"/>
    <w:multiLevelType w:val="hybridMultilevel"/>
    <w:tmpl w:val="AE1E5A1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2"/>
  <w:proofState w:spelling="clean" w:grammar="clean"/>
  <w:stylePaneFormatFilter w:val="5304" w:allStyles="0" w:alternateStyleNames="0" w:clearFormatting="1" w:customStyles="0" w:directFormattingOnNumbering="0" w:directFormattingOnParagraphs="1" w:directFormattingOnRuns="1" w:directFormattingOnTables="0" w:headingStyles="0" w:latentStyles="1" w:numberingStyles="0" w:stylesInUse="0" w:tableStyles="0" w:top3HeadingStyles="0" w:visibleStyles="1"/>
  <w:styleLockQFSet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88"/>
    <w:rsid w:val="0008289D"/>
    <w:rsid w:val="000C65C9"/>
    <w:rsid w:val="000D3FDD"/>
    <w:rsid w:val="001252BF"/>
    <w:rsid w:val="00164A74"/>
    <w:rsid w:val="00195D6B"/>
    <w:rsid w:val="001B12AE"/>
    <w:rsid w:val="001C28DD"/>
    <w:rsid w:val="001E5837"/>
    <w:rsid w:val="001E631E"/>
    <w:rsid w:val="002018F9"/>
    <w:rsid w:val="00222F00"/>
    <w:rsid w:val="0023046B"/>
    <w:rsid w:val="00234F0B"/>
    <w:rsid w:val="002B3844"/>
    <w:rsid w:val="002F5188"/>
    <w:rsid w:val="003E5987"/>
    <w:rsid w:val="00442400"/>
    <w:rsid w:val="00491D48"/>
    <w:rsid w:val="004C4FB5"/>
    <w:rsid w:val="00521802"/>
    <w:rsid w:val="00545512"/>
    <w:rsid w:val="00550DAA"/>
    <w:rsid w:val="005527EE"/>
    <w:rsid w:val="005641EF"/>
    <w:rsid w:val="00567273"/>
    <w:rsid w:val="005733C3"/>
    <w:rsid w:val="00615E6F"/>
    <w:rsid w:val="00627929"/>
    <w:rsid w:val="006B3062"/>
    <w:rsid w:val="0073260A"/>
    <w:rsid w:val="00746C3E"/>
    <w:rsid w:val="00760DEB"/>
    <w:rsid w:val="007669F8"/>
    <w:rsid w:val="007D334A"/>
    <w:rsid w:val="008408C9"/>
    <w:rsid w:val="008C430C"/>
    <w:rsid w:val="008C539A"/>
    <w:rsid w:val="008F491C"/>
    <w:rsid w:val="00907545"/>
    <w:rsid w:val="009167C8"/>
    <w:rsid w:val="00936DE6"/>
    <w:rsid w:val="00975CFA"/>
    <w:rsid w:val="00992240"/>
    <w:rsid w:val="009D55D6"/>
    <w:rsid w:val="009F3D6C"/>
    <w:rsid w:val="00A03A36"/>
    <w:rsid w:val="00A05804"/>
    <w:rsid w:val="00A12BF2"/>
    <w:rsid w:val="00A368A4"/>
    <w:rsid w:val="00AD0BF6"/>
    <w:rsid w:val="00AE0ECA"/>
    <w:rsid w:val="00B61A54"/>
    <w:rsid w:val="00B828DD"/>
    <w:rsid w:val="00CC6815"/>
    <w:rsid w:val="00D35B0F"/>
    <w:rsid w:val="00D50410"/>
    <w:rsid w:val="00D66AF8"/>
    <w:rsid w:val="00D83546"/>
    <w:rsid w:val="00D9484A"/>
    <w:rsid w:val="00DA3099"/>
    <w:rsid w:val="00E81CF2"/>
    <w:rsid w:val="00E86455"/>
    <w:rsid w:val="00E91310"/>
    <w:rsid w:val="00EA43D2"/>
    <w:rsid w:val="00F2472D"/>
    <w:rsid w:val="00F5381E"/>
    <w:rsid w:val="00FE20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4"/>
    <w:lsdException w:name="caption" w:uiPriority="35" w:qFormat="1"/>
    <w:lsdException w:name="List" w:uiPriority="13" w:qFormat="1"/>
    <w:lsdException w:name="Title" w:semiHidden="0" w:uiPriority="2" w:unhideWhenUsed="0" w:qFormat="1"/>
    <w:lsdException w:name="Default Paragraph Font" w:uiPriority="1"/>
    <w:lsdException w:name="Subtitle" w:semiHidden="0" w:uiPriority="19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15"/>
    <w:lsdException w:name="Table Grid" w:semiHidden="0" w:uiPriority="0" w:unhideWhenUsed="0"/>
    <w:lsdException w:name="No Spacing" w:semiHidden="0" w:uiPriority="17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hAnsi="Arial" w:eastAsiaTheme="majorEastAsia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hAnsi="Arial" w:eastAsiaTheme="majorEastAsia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hAnsi="Arial" w:eastAsiaTheme="majorEastAsia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hAnsi="Arial" w:eastAsiaTheme="majorEastAsia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hAnsi="Arial" w:eastAsiaTheme="majorEastAsia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hAnsi="Arial" w:eastAsiaTheme="majorEastAsia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11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hAnsi="Arial" w:eastAsiaTheme="minorHAnsi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hAnsi="Times New Roman" w:eastAsiaTheme="minorHAnsi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hAnsi="Arial" w:eastAsiaTheme="minorHAnsi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hAnsi="Arial" w:eastAsiaTheme="minorHAnsi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14"/>
    <w:semiHidden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4"/>
    <w:semiHidden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hAnsi="Tahoma" w:eastAsiaTheme="minorHAnsi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customStyle="1" w:styleId="fr-view">
    <w:name w:val="fr-view"/>
    <w:basedOn w:val="Normal"/>
  </w:style>
  <w:style w:type="paragraph" w:styleId="Header">
    <w:name w:val="header"/>
    <w:basedOn w:val="Normal"/>
    <w:rsid w:val="00EF7B96"/>
    <w:pPr>
      <w:spacing w:before="0" w:after="0"/>
      <w:jc w:val="right"/>
    </w:pPr>
    <w:rPr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QuickPrintTemplate.dotx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Terri Johnson</cp:lastModifiedBy>
  <cp:revision>2</cp:revision>
  <dcterms:created xsi:type="dcterms:W3CDTF">2012-02-21T21:10:00Z</dcterms:created>
  <dcterms:modified xsi:type="dcterms:W3CDTF">2013-07-09T19:35:00Z</dcterms:modified>
</cp:coreProperties>
</file>