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9484A" w:rsidRPr="005527EE" w:rsidP="001E5837">
      <w:pPr>
        <w:jc w:val="center"/>
      </w:pPr>
      <w:r w:rsidRPr="005527EE">
        <w:drawing>
          <wp:inline>
            <wp:extent cx="1362075" cy="857250"/>
            <wp:docPr id="100001" name="" descr="WT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84A" w:rsidRPr="005527EE" w:rsidP="001E5837">
      <w:pPr>
        <w:pStyle w:val="fr-view"/>
      </w:pPr>
      <w:r w:rsidRPr="005527EE">
        <w:t> </w:t>
      </w:r>
    </w:p>
    <w:p w:rsidR="00D9484A" w:rsidRPr="005527EE"/>
    <w:p w:rsidR="00D9484A" w:rsidRPr="005527EE">
      <w:pPr>
        <w:pStyle w:val="Heading2"/>
      </w:pPr>
      <w:r w:rsidRPr="005527EE">
        <w:t>WTCS Repository</w:t>
      </w:r>
    </w:p>
    <w:p w:rsidR="00D9484A" w:rsidRPr="005527EE">
      <w:pPr>
        <w:pStyle w:val="Title"/>
      </w:pPr>
      <w:r w:rsidRPr="005527EE">
        <w:t>10-806-139  Survey of Physics</w:t>
      </w:r>
    </w:p>
    <w:p w:rsidR="00D9484A" w:rsidRPr="005527EE">
      <w:pPr>
        <w:pStyle w:val="Heading1"/>
      </w:pPr>
      <w:r w:rsidRPr="005527EE">
        <w:t>Course Outcome Summary</w:t>
      </w:r>
    </w:p>
    <w:p w:rsidR="00D9484A" w:rsidRPr="005527EE">
      <w:pPr>
        <w:pStyle w:val="Heading3"/>
      </w:pPr>
      <w:r w:rsidRPr="005527EE">
        <w:t>Course Information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800"/>
        <w:gridCol w:w="1700"/>
        <w:gridCol w:w="840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4"/>
            </w:pPr>
            <w:r w:rsidRPr="005527EE">
              <w:t>Description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fr-view"/>
            </w:pPr>
            <w:r w:rsidRPr="005527EE">
              <w:t>This course emphasizes understanding basic physics concepts through laboratory investigation and applications. Topics include kinematics, dynamics, work, energy, power, temperature, heat, waves, electricity, magnetism, electromagnetic waves, and optics..</w:t>
            </w:r>
          </w:p>
          <w:p w:rsidR="00D9484A" w:rsidRPr="005527EE"/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4"/>
            </w:pPr>
            <w:r w:rsidRPr="005527EE">
              <w:t>Total Credits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3</w:t>
            </w:r>
          </w:p>
        </w:tc>
      </w:tr>
    </w:tbl>
    <w:p w:rsidR="00D9484A" w:rsidRPr="005527EE">
      <w:pPr>
        <w:pStyle w:val="Heading3"/>
      </w:pPr>
      <w:r w:rsidRPr="005527EE">
        <w:t>Course History</w:t>
      </w:r>
    </w:p>
    <w:p w:rsidR="00D9484A" w:rsidRPr="005527EE">
      <w:pPr>
        <w:pStyle w:val="Heading7"/>
      </w:pPr>
      <w:r w:rsidRPr="005527EE">
        <w:t>Pre/Corequisites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2000"/>
        <w:gridCol w:w="880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Prerequisite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Each Wisconsin Technical College determines the General Education course prerequisites used by their academic institution. If prerequisites for a course are determined to be appropriate, the final Course Outcome Summary must identify the prerequisites approved for use by the individual Technical College.</w:t>
            </w:r>
          </w:p>
        </w:tc>
      </w:tr>
    </w:tbl>
    <w:p w:rsidR="00D9484A" w:rsidRPr="005527EE">
      <w:pPr>
        <w:pStyle w:val="Heading3"/>
      </w:pPr>
      <w:r w:rsidRPr="005527EE">
        <w:t>Course Competencies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794"/>
        <w:gridCol w:w="794"/>
        <w:gridCol w:w="9428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Use measurements and units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apply dimensional analysis to calculations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convert between systems of measurement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uncertainties and errors in measurement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verify consistency of calculations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2.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Solve problems involving Newton's laws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concepts of Newton’s laws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include correct units of measure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manipulate the equation(s) to solve for the unknown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substitute values and complete the calculation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3.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Solve problems involving the concepts of conservation laws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concepts of conservation laws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include correct units of measure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manipulate the equation(s) to solve for the unknown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substitute values and complete the calculation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4.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Solve problems involving materials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concepts of phase, atomic structure, pressure, and density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include correct units of measure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manipulate the equation(s) to solve for the unknown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substitute values and complete the calculation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5.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Solve problems involving thermodynamics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concept of heat and its interaction and affect on objects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laws of thermodynamics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include correct units of measure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manipulate the equation(s) to solve for the unknown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substitute values and complete the calculation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6.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Solve problems involving waves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properties of waves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properties of oscillation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properties of sound waves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include correct units of measure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manipulate the equation(s) to solve for the unknown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substitute values and complete the calculation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7.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Solve problems involving electricity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concepts of the electric field and electric force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concepts of simple electric circuits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include correct units of measure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manipulate the equation(s) to solve for the unknown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substitute values and complete the calculation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8.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Solve problems involving magnetism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concepts of the magnetic field and magnetic force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relationship between electricity and magnetism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include correct units of measure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manipulate the equation(s) to solve for the unknown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substitute values and complete the calculation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9.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Solve problems involving geometric optics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properties of visible light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concepts of image formation with lenses and mirrors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operation of the human eye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include correct units of measure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manipulate the equation(s) to solve for the unknown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substitute values and complete the calculation</w:t>
            </w:r>
          </w:p>
        </w:tc>
      </w:tr>
    </w:tbl>
    <w:p w:rsidR="00D9484A" w:rsidRPr="005527EE">
      <w:bookmarkStart w:id="0" w:name="_GoBack"/>
      <w:bookmarkEnd w:id="0"/>
    </w:p>
    <w:sectPr w:rsidSect="00AD0BF6">
      <w:foot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t xml:space="preserve">Course Outcome Summary - </w:t>
    </w:r>
    <w:r>
      <w:t xml:space="preserve">Page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fldChar w:fldCharType="end"/>
    </w:r>
  </w:p>
  <w:p>
    <w:pPr>
      <w:pStyle w:val="Header"/>
    </w:pPr>
    <w:r>
      <w:t>Monday, December 16, 2024 11:16 AM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251C1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9A4E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6CD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F22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A497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B2C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E47C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A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4A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5A2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B6B22"/>
    <w:multiLevelType w:val="hybridMultilevel"/>
    <w:tmpl w:val="AE1E5A1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2"/>
  <w:proofState w:spelling="clean" w:grammar="clean"/>
  <w:stylePaneFormatFilter w:val="5304" w:allStyles="0" w:alternateStyleNames="0" w:clearFormatting="1" w:customStyles="0" w:directFormattingOnNumbering="0" w:directFormattingOnParagraphs="1" w:directFormattingOnRuns="1" w:directFormattingOnTables="0" w:headingStyles="0" w:latentStyles="1" w:numberingStyles="0" w:stylesInUse="0" w:tableStyles="0" w:top3HeadingStyles="0" w:visibleStyles="1"/>
  <w:styleLockQFSet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88"/>
    <w:rsid w:val="0008289D"/>
    <w:rsid w:val="000C65C9"/>
    <w:rsid w:val="000D3FDD"/>
    <w:rsid w:val="001252BF"/>
    <w:rsid w:val="00164A74"/>
    <w:rsid w:val="00195D6B"/>
    <w:rsid w:val="001B12AE"/>
    <w:rsid w:val="001C28DD"/>
    <w:rsid w:val="001E5837"/>
    <w:rsid w:val="001E631E"/>
    <w:rsid w:val="002018F9"/>
    <w:rsid w:val="00222F00"/>
    <w:rsid w:val="0023046B"/>
    <w:rsid w:val="00234F0B"/>
    <w:rsid w:val="002B3844"/>
    <w:rsid w:val="002F5188"/>
    <w:rsid w:val="003E5987"/>
    <w:rsid w:val="00442400"/>
    <w:rsid w:val="00491D48"/>
    <w:rsid w:val="004C4FB5"/>
    <w:rsid w:val="00521802"/>
    <w:rsid w:val="00545512"/>
    <w:rsid w:val="00550DAA"/>
    <w:rsid w:val="005527EE"/>
    <w:rsid w:val="005641EF"/>
    <w:rsid w:val="00567273"/>
    <w:rsid w:val="005733C3"/>
    <w:rsid w:val="00615E6F"/>
    <w:rsid w:val="00627929"/>
    <w:rsid w:val="006B3062"/>
    <w:rsid w:val="0073260A"/>
    <w:rsid w:val="00746C3E"/>
    <w:rsid w:val="00760DEB"/>
    <w:rsid w:val="007669F8"/>
    <w:rsid w:val="007D334A"/>
    <w:rsid w:val="008408C9"/>
    <w:rsid w:val="008C430C"/>
    <w:rsid w:val="008C539A"/>
    <w:rsid w:val="008F491C"/>
    <w:rsid w:val="00907545"/>
    <w:rsid w:val="009167C8"/>
    <w:rsid w:val="00936DE6"/>
    <w:rsid w:val="00975CFA"/>
    <w:rsid w:val="00992240"/>
    <w:rsid w:val="009D55D6"/>
    <w:rsid w:val="009F3D6C"/>
    <w:rsid w:val="00A03A36"/>
    <w:rsid w:val="00A05804"/>
    <w:rsid w:val="00A12BF2"/>
    <w:rsid w:val="00A368A4"/>
    <w:rsid w:val="00AD0BF6"/>
    <w:rsid w:val="00AE0ECA"/>
    <w:rsid w:val="00B61A54"/>
    <w:rsid w:val="00B828DD"/>
    <w:rsid w:val="00CC6815"/>
    <w:rsid w:val="00D35B0F"/>
    <w:rsid w:val="00D50410"/>
    <w:rsid w:val="00D66AF8"/>
    <w:rsid w:val="00D83546"/>
    <w:rsid w:val="00D9484A"/>
    <w:rsid w:val="00DA3099"/>
    <w:rsid w:val="00E81CF2"/>
    <w:rsid w:val="00E86455"/>
    <w:rsid w:val="00E91310"/>
    <w:rsid w:val="00EA43D2"/>
    <w:rsid w:val="00F2472D"/>
    <w:rsid w:val="00F5381E"/>
    <w:rsid w:val="00FE204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4"/>
    <w:lsdException w:name="caption" w:uiPriority="35" w:qFormat="1"/>
    <w:lsdException w:name="List" w:uiPriority="13" w:qFormat="1"/>
    <w:lsdException w:name="Title" w:semiHidden="0" w:uiPriority="2" w:unhideWhenUsed="0" w:qFormat="1"/>
    <w:lsdException w:name="Default Paragraph Font" w:uiPriority="1"/>
    <w:lsdException w:name="Subtitle" w:semiHidden="0" w:uiPriority="19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15"/>
    <w:lsdException w:name="Table Grid" w:semiHidden="0" w:uiPriority="0" w:unhideWhenUsed="0"/>
    <w:lsdException w:name="No Spacing" w:semiHidden="0" w:uiPriority="17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1E"/>
    <w:rPr>
      <w:rFonts w:asciiTheme="minorHAnsi" w:eastAsiaTheme="minorEastAsia" w:hAnsiTheme="minorHAnsi"/>
      <w:lang w:bidi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1E631E"/>
    <w:pPr>
      <w:spacing w:after="24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E631E"/>
    <w:pPr>
      <w:spacing w:before="240" w:after="0"/>
      <w:outlineLvl w:val="1"/>
    </w:pPr>
    <w:rPr>
      <w:rFonts w:ascii="Arial" w:hAnsi="Arial" w:cs="Arial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1E631E"/>
    <w:pPr>
      <w:spacing w:before="240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6"/>
    <w:qFormat/>
    <w:rsid w:val="001E631E"/>
    <w:pPr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6"/>
    <w:qFormat/>
    <w:rsid w:val="001E631E"/>
    <w:pPr>
      <w:spacing w:before="120" w:after="60"/>
      <w:outlineLvl w:val="4"/>
    </w:pPr>
    <w:rPr>
      <w:rFonts w:ascii="Arial" w:hAnsi="Arial" w:cs="Arial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7"/>
    <w:qFormat/>
    <w:rsid w:val="001E631E"/>
    <w:pPr>
      <w:spacing w:before="120" w:after="0"/>
      <w:outlineLvl w:val="5"/>
    </w:pPr>
    <w:rPr>
      <w:rFonts w:ascii="Arial" w:hAnsi="Arial" w:eastAsiaTheme="majorEastAsia" w:cstheme="majorBidi"/>
      <w:b/>
      <w:iCs/>
      <w:lang w:bidi="ar-SA"/>
    </w:rPr>
  </w:style>
  <w:style w:type="paragraph" w:styleId="Heading7">
    <w:name w:val="heading 7"/>
    <w:basedOn w:val="Normal"/>
    <w:next w:val="Normal"/>
    <w:link w:val="Heading7Char"/>
    <w:uiPriority w:val="8"/>
    <w:qFormat/>
    <w:rsid w:val="00195D6B"/>
    <w:pPr>
      <w:spacing w:before="240"/>
      <w:outlineLvl w:val="6"/>
    </w:pPr>
    <w:rPr>
      <w:rFonts w:ascii="Arial" w:hAnsi="Arial" w:eastAsiaTheme="majorEastAsia" w:cstheme="majorBidi"/>
      <w:b/>
      <w:iCs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E631E"/>
    <w:pPr>
      <w:spacing w:after="60"/>
      <w:outlineLvl w:val="7"/>
    </w:pPr>
    <w:rPr>
      <w:rFonts w:ascii="Arial" w:hAnsi="Arial" w:eastAsiaTheme="majorEastAsia" w:cstheme="majorBidi"/>
      <w:b/>
      <w:i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10"/>
    <w:qFormat/>
    <w:rsid w:val="001E631E"/>
    <w:pPr>
      <w:spacing w:before="120" w:after="0"/>
      <w:outlineLvl w:val="8"/>
    </w:pPr>
    <w:rPr>
      <w:rFonts w:ascii="Arial" w:hAnsi="Arial" w:eastAsiaTheme="majorEastAsia" w:cstheme="majorBidi"/>
      <w:b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C539A"/>
    <w:pPr>
      <w:spacing w:before="120"/>
    </w:pPr>
    <w:rPr>
      <w:rFonts w:ascii="Arial" w:hAnsi="Arial" w:eastAsiaTheme="majorEastAsia" w:cstheme="majorBidi"/>
      <w:b/>
      <w:kern w:val="28"/>
      <w:sz w:val="36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8C539A"/>
    <w:rPr>
      <w:rFonts w:eastAsiaTheme="majorEastAsia" w:cstheme="majorBidi"/>
      <w:b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1E631E"/>
    <w:pPr>
      <w:numPr>
        <w:ilvl w:val="1"/>
      </w:numPr>
      <w:spacing w:before="120"/>
      <w:outlineLvl w:val="0"/>
    </w:pPr>
    <w:rPr>
      <w:rFonts w:ascii="Arial" w:hAnsi="Arial" w:eastAsiaTheme="majorEastAsia" w:cstheme="majorBidi"/>
      <w:iCs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3"/>
    <w:rsid w:val="001E631E"/>
    <w:rPr>
      <w:rFonts w:eastAsiaTheme="majorEastAsia" w:cstheme="majorBidi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1E631E"/>
    <w:rPr>
      <w:rFonts w:eastAsiaTheme="minorEastAsia" w:cs="Arial"/>
      <w:b/>
      <w:sz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3"/>
    <w:rsid w:val="001E631E"/>
    <w:rPr>
      <w:rFonts w:eastAsiaTheme="minorEastAsia" w:cs="Arial"/>
      <w:b/>
      <w:sz w:val="24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4"/>
    <w:rsid w:val="001E631E"/>
    <w:rPr>
      <w:rFonts w:eastAsiaTheme="minorEastAsia" w:cs="Arial"/>
      <w:b/>
      <w:sz w:val="24"/>
      <w:lang w:bidi="en-US"/>
    </w:rPr>
  </w:style>
  <w:style w:type="table" w:styleId="TableGrid">
    <w:name w:val="Table Grid"/>
    <w:basedOn w:val="TableNormal"/>
    <w:rsid w:val="0073260A"/>
    <w:pPr>
      <w:spacing w:after="0"/>
    </w:pPr>
    <w:rPr>
      <w:rFonts w:eastAsiaTheme="minorEastAsia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6"/>
    <w:rsid w:val="001E631E"/>
    <w:rPr>
      <w:rFonts w:eastAsiaTheme="minorEastAsia" w:cs="Arial"/>
      <w:b/>
      <w:lang w:bidi="en-US"/>
    </w:rPr>
  </w:style>
  <w:style w:type="character" w:customStyle="1" w:styleId="Heading5Char">
    <w:name w:val="Heading 5 Char"/>
    <w:basedOn w:val="DefaultParagraphFont"/>
    <w:link w:val="Heading5"/>
    <w:uiPriority w:val="6"/>
    <w:rsid w:val="001E631E"/>
    <w:rPr>
      <w:rFonts w:eastAsiaTheme="minorEastAsia" w:cs="Arial"/>
      <w:i/>
      <w:sz w:val="20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7"/>
    <w:rsid w:val="001E631E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8"/>
    <w:rsid w:val="00195D6B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E631E"/>
    <w:rPr>
      <w:rFonts w:eastAsiaTheme="majorEastAsia" w:cstheme="majorBidi"/>
      <w:b/>
      <w:i/>
      <w:color w:val="404040" w:themeColor="text1" w:themeTint="BF"/>
      <w:sz w:val="20"/>
      <w:szCs w:val="20"/>
    </w:rPr>
  </w:style>
  <w:style w:type="paragraph" w:styleId="NoSpacing">
    <w:name w:val="No Spacing"/>
    <w:aliases w:val="Mutiple Items Data Label"/>
    <w:uiPriority w:val="17"/>
    <w:semiHidden/>
    <w:unhideWhenUsed/>
    <w:rsid w:val="0073260A"/>
    <w:pPr>
      <w:spacing w:after="0"/>
      <w:contextualSpacing/>
    </w:pPr>
    <w:rPr>
      <w:b/>
      <w:sz w:val="20"/>
    </w:rPr>
  </w:style>
  <w:style w:type="paragraph" w:styleId="ListParagraph">
    <w:name w:val="List Paragraph"/>
    <w:basedOn w:val="Normal"/>
    <w:next w:val="Normal"/>
    <w:uiPriority w:val="11"/>
    <w:qFormat/>
    <w:rsid w:val="008C539A"/>
    <w:pPr>
      <w:spacing w:after="0"/>
    </w:pPr>
    <w:rPr>
      <w:rFonts w:ascii="Arial" w:hAnsi="Arial" w:cs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1E631E"/>
    <w:rPr>
      <w:rFonts w:eastAsiaTheme="majorEastAsia" w:cstheme="majorBidi"/>
      <w:b/>
      <w:iCs/>
      <w:color w:val="404040" w:themeColor="text1" w:themeTint="BF"/>
      <w:sz w:val="20"/>
      <w:szCs w:val="20"/>
    </w:rPr>
  </w:style>
  <w:style w:type="paragraph" w:styleId="List">
    <w:name w:val="List"/>
    <w:basedOn w:val="Normal"/>
    <w:uiPriority w:val="12"/>
    <w:qFormat/>
    <w:rsid w:val="001E631E"/>
    <w:pPr>
      <w:spacing w:after="60"/>
    </w:pPr>
    <w:rPr>
      <w:rFonts w:ascii="Arial" w:hAnsi="Arial" w:eastAsiaTheme="minorHAnsi"/>
      <w:i/>
      <w:sz w:val="20"/>
      <w:lang w:bidi="ar-SA"/>
    </w:rPr>
  </w:style>
  <w:style w:type="paragraph" w:styleId="NormalWeb">
    <w:name w:val="Normal (Web)"/>
    <w:basedOn w:val="Normal"/>
    <w:uiPriority w:val="15"/>
    <w:semiHidden/>
    <w:unhideWhenUsed/>
    <w:rsid w:val="0073260A"/>
    <w:rPr>
      <w:rFonts w:ascii="Times New Roman" w:hAnsi="Times New Roman" w:eastAsiaTheme="minorHAnsi" w:cs="Times New Roman"/>
      <w:sz w:val="24"/>
      <w:szCs w:val="24"/>
      <w:lang w:bidi="ar-SA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73260A"/>
    <w:rPr>
      <w:rFonts w:ascii="Arial" w:hAnsi="Arial" w:eastAsiaTheme="minorHAnsi"/>
      <w:i/>
      <w:iCs/>
      <w:color w:val="000000" w:themeColor="text1"/>
      <w:lang w:bidi="ar-SA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3260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unhideWhenUsed/>
    <w:rsid w:val="0073260A"/>
    <w:rPr>
      <w:rFonts w:ascii="Arial" w:hAnsi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73260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73260A"/>
    <w:rPr>
      <w:smallCaps/>
      <w:color w:val="C7621A" w:themeColor="accent2"/>
      <w:u w:val="single"/>
    </w:rPr>
  </w:style>
  <w:style w:type="character" w:styleId="Emphasis">
    <w:name w:val="Emphasis"/>
    <w:basedOn w:val="DefaultParagraphFont"/>
    <w:uiPriority w:val="20"/>
    <w:semiHidden/>
    <w:unhideWhenUsed/>
    <w:rsid w:val="0073260A"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sid w:val="0073260A"/>
    <w:rPr>
      <w:b/>
      <w:bCs/>
      <w:i/>
      <w:iCs/>
      <w:color w:val="A9480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73260A"/>
    <w:pPr>
      <w:pBdr>
        <w:bottom w:val="single" w:sz="4" w:space="4" w:color="A94801" w:themeColor="accent1"/>
      </w:pBdr>
      <w:spacing w:before="200" w:after="280"/>
      <w:ind w:left="936" w:right="936"/>
    </w:pPr>
    <w:rPr>
      <w:rFonts w:ascii="Arial" w:hAnsi="Arial" w:eastAsiaTheme="minorHAnsi"/>
      <w:b/>
      <w:bCs/>
      <w:i/>
      <w:iCs/>
      <w:color w:val="A94801" w:themeColor="accent1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260A"/>
    <w:rPr>
      <w:b/>
      <w:bCs/>
      <w:i/>
      <w:iCs/>
      <w:color w:val="A9480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73260A"/>
    <w:rPr>
      <w:b/>
      <w:bCs/>
      <w:smallCaps/>
      <w:color w:val="C7621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73260A"/>
    <w:rPr>
      <w:b/>
      <w:bCs/>
      <w:smallCaps/>
      <w:spacing w:val="5"/>
    </w:rPr>
  </w:style>
  <w:style w:type="paragraph" w:styleId="CommentText">
    <w:name w:val="annotation text"/>
    <w:basedOn w:val="Normal"/>
    <w:link w:val="CommentTextChar"/>
    <w:uiPriority w:val="14"/>
    <w:semiHidden/>
    <w:unhideWhenUsed/>
    <w:rsid w:val="0073260A"/>
    <w:pPr>
      <w:spacing w:after="6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4"/>
    <w:semiHidden/>
    <w:rsid w:val="001B12AE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0A"/>
    <w:pPr>
      <w:spacing w:after="0"/>
    </w:pPr>
    <w:rPr>
      <w:rFonts w:ascii="Tahoma" w:hAnsi="Tahoma" w:eastAsiaTheme="minorHAnsi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semiHidden/>
    <w:unhideWhenUsed/>
    <w:rsid w:val="0073260A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12AE"/>
  </w:style>
  <w:style w:type="character" w:customStyle="1" w:styleId="BodyTextChar">
    <w:name w:val="Body Text Char"/>
    <w:basedOn w:val="DefaultParagraphFont"/>
    <w:link w:val="BodyText"/>
    <w:uiPriority w:val="99"/>
    <w:semiHidden/>
    <w:rsid w:val="001B12AE"/>
    <w:rPr>
      <w:rFonts w:asciiTheme="minorHAnsi" w:eastAsiaTheme="minorEastAsia" w:hAnsiTheme="minorHAnsi"/>
      <w:lang w:bidi="en-US"/>
    </w:rPr>
  </w:style>
  <w:style w:type="paragraph" w:styleId="BlockText">
    <w:name w:val="Block Text"/>
    <w:basedOn w:val="Normal"/>
    <w:next w:val="Normal"/>
    <w:uiPriority w:val="99"/>
    <w:semiHidden/>
    <w:unhideWhenUsed/>
    <w:rsid w:val="001B12AE"/>
    <w:pPr>
      <w:pBdr>
        <w:top w:val="single" w:sz="2" w:space="10" w:color="A94801" w:themeColor="accent1" w:shadow="1"/>
        <w:left w:val="single" w:sz="2" w:space="10" w:color="A94801" w:themeColor="accent1" w:shadow="1"/>
        <w:bottom w:val="single" w:sz="2" w:space="10" w:color="A94801" w:themeColor="accent1" w:shadow="1"/>
        <w:right w:val="single" w:sz="2" w:space="10" w:color="A94801" w:themeColor="accent1" w:shadow="1"/>
      </w:pBdr>
    </w:pPr>
    <w:rPr>
      <w:i/>
      <w:iCs/>
    </w:rPr>
  </w:style>
  <w:style w:type="paragraph" w:customStyle="1" w:styleId="fr-view">
    <w:name w:val="fr-view"/>
    <w:basedOn w:val="Normal"/>
  </w:style>
  <w:style w:type="paragraph" w:styleId="Header">
    <w:name w:val="header"/>
    <w:basedOn w:val="Normal"/>
    <w:rsid w:val="00EF7B96"/>
    <w:pPr>
      <w:spacing w:before="0" w:after="0"/>
      <w:jc w:val="right"/>
    </w:pPr>
    <w:rPr>
      <w:b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WIDS Template">
      <a:dk1>
        <a:srgbClr val="000000"/>
      </a:dk1>
      <a:lt1>
        <a:srgbClr val="FFFFFF"/>
      </a:lt1>
      <a:dk2>
        <a:srgbClr val="923F06"/>
      </a:dk2>
      <a:lt2>
        <a:srgbClr val="D7D7D5"/>
      </a:lt2>
      <a:accent1>
        <a:srgbClr val="A94801"/>
      </a:accent1>
      <a:accent2>
        <a:srgbClr val="C7621A"/>
      </a:accent2>
      <a:accent3>
        <a:srgbClr val="385D78"/>
      </a:accent3>
      <a:accent4>
        <a:srgbClr val="685F50"/>
      </a:accent4>
      <a:accent5>
        <a:srgbClr val="A1B4C2"/>
      </a:accent5>
      <a:accent6>
        <a:srgbClr val="FFFFFF"/>
      </a:accent6>
      <a:hlink>
        <a:srgbClr val="923F06"/>
      </a:hlink>
      <a:folHlink>
        <a:srgbClr val="685F50"/>
      </a:folHlink>
    </a:clrScheme>
    <a:fontScheme name="WIDS Templ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QuickPrintTemplate.dotx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Martinson</dc:creator>
  <cp:lastModifiedBy>Terri Johnson</cp:lastModifiedBy>
  <cp:revision>2</cp:revision>
  <dcterms:created xsi:type="dcterms:W3CDTF">2012-02-21T21:10:00Z</dcterms:created>
  <dcterms:modified xsi:type="dcterms:W3CDTF">2013-07-09T19:35:00Z</dcterms:modified>
</cp:coreProperties>
</file>