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D9484A" w:rsidRPr="005527EE" w:rsidP="001E5837">
      <w:pPr>
        <w:jc w:val="center"/>
      </w:pPr>
      <w:r w:rsidRPr="005527EE">
        <w:drawing>
          <wp:inline>
            <wp:extent cx="1362075" cy="857250"/>
            <wp:docPr id="100001" name="" descr="WTC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84A" w:rsidRPr="005527EE" w:rsidP="001E5837">
      <w:pPr>
        <w:pStyle w:val="fr-view"/>
      </w:pPr>
      <w:r w:rsidRPr="005527EE">
        <w:t> </w:t>
      </w:r>
    </w:p>
    <w:p w:rsidR="00D9484A" w:rsidRPr="005527EE"/>
    <w:p w:rsidR="00D9484A" w:rsidRPr="005527EE">
      <w:pPr>
        <w:pStyle w:val="Heading2"/>
      </w:pPr>
      <w:r w:rsidRPr="005527EE">
        <w:t>WTCS Repository</w:t>
      </w:r>
    </w:p>
    <w:p w:rsidR="00D9484A" w:rsidRPr="005527EE">
      <w:pPr>
        <w:pStyle w:val="Title"/>
      </w:pPr>
      <w:r w:rsidRPr="005527EE">
        <w:t>10-809-144  Macroeconomics</w:t>
      </w:r>
    </w:p>
    <w:p w:rsidR="00D9484A" w:rsidRPr="005527EE">
      <w:pPr>
        <w:pStyle w:val="Heading1"/>
      </w:pPr>
      <w:r w:rsidRPr="005527EE">
        <w:t>Course Outcome Summary</w:t>
      </w:r>
    </w:p>
    <w:p w:rsidR="00D9484A" w:rsidRPr="005527EE">
      <w:pPr>
        <w:pStyle w:val="Heading3"/>
      </w:pPr>
      <w:r w:rsidRPr="005527EE">
        <w:t>Course Information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</w:tblPr>
      <w:tblGrid>
        <w:gridCol w:w="800"/>
        <w:gridCol w:w="1700"/>
        <w:gridCol w:w="840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4"/>
            </w:pPr>
            <w:r w:rsidRPr="005527EE">
              <w:t>Description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fr-view"/>
            </w:pPr>
            <w:r w:rsidRPr="005527EE">
              <w:t>Macroeconomics is an introductory course. Basic social choices regarding economic systems, basic economic aggregates , fiscal policy, the banking system, monetary policy, and international trade are the principle topics discussed in the course. Balance is drawn between theory, analysis, and a critique of the institutions that characterize modern mixed-capitalist economies. Conflicting social goals, economic constraints, and environmental concerns provide the framework through which the macroeconomy is analyzed.</w:t>
            </w:r>
          </w:p>
          <w:p w:rsidR="00D9484A" w:rsidRPr="005527EE"/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4"/>
            </w:pPr>
            <w:r w:rsidRPr="005527EE">
              <w:t>Total Credits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r w:rsidRPr="005527EE">
              <w:t>3</w:t>
            </w:r>
          </w:p>
        </w:tc>
      </w:tr>
    </w:tbl>
    <w:p w:rsidR="00D9484A" w:rsidRPr="005527EE">
      <w:pPr>
        <w:pStyle w:val="Heading7"/>
      </w:pPr>
      <w:r w:rsidRPr="005527EE">
        <w:t>Pre/Corequisites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</w:tblPr>
      <w:tblGrid>
        <w:gridCol w:w="2000"/>
        <w:gridCol w:w="880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r w:rsidRPr="005527EE">
              <w:t>Prerequisite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r w:rsidRPr="005527EE">
              <w:t>Each Wisconsin Technical College determines the General Education course prerequisites used by their academic institution. If prerequisites for a course are determined to be appropriate, the final Course Outcome Summary must identify the prerequisites approved for use by the individual Technical College.</w:t>
            </w:r>
          </w:p>
        </w:tc>
      </w:tr>
    </w:tbl>
    <w:p w:rsidR="00D9484A" w:rsidRPr="005527EE">
      <w:pPr>
        <w:pStyle w:val="Heading3"/>
      </w:pPr>
      <w:r w:rsidRPr="005527EE">
        <w:t>Course Competencies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</w:tblPr>
      <w:tblGrid>
        <w:gridCol w:w="794"/>
        <w:gridCol w:w="794"/>
        <w:gridCol w:w="9428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1.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Develop a rationale for Economics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define economics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distinguish between microeconomics and macroeconomics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distinguish between positive and normative economics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trade-offs between choices (opportunity costs)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construct a production possibility curve and explain trade-offs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define and give examples of marginal analysis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2.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Use supply and demand analysis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the concepts of supply and demand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draw supply and demand curves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draw and explain changes in demand, supply, quantity demanded, and quantity supplied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analyze the effects of changes in supply and demand on equilibrium price and quantity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and draw price floors and price ceilings and explain why they exist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draw aggregate demand and supply curves showing macro equilibrium on the AD/AS model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3.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Recognize and define the principle goals and tools of macroeconomics analysis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major macroeconomics goals, such as economic growth, full employment, and price stability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the functions of economic systems and explain how the different types of systems operate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define key measures of macroeconomics performance such as the unemployment rate and CPI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define and explain business cycles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evaluate the limitations and shortcomings of key macroeconomics measures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explain the relationship between total expenditure and the GDP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4.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Explain the Macroeconomics concerns of Unemployment, Inflation and Growth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explain the goals of economic systems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define unemployment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types of unemployment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explain how the unemployment rate is calculated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 xml:space="preserve">define inflation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the causes and types of inflation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4.7.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recognize who gains and who loses when inflation occurs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4.8.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 xml:space="preserve">explain economic growth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4.9.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how economic growth is measured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4.10.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factors that will create economic growth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4.11.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explain the unemployment rate and inflation trade-off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5.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Analyze the structure of fiscal policy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 xml:space="preserve">define fiscal policy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goals of fiscal policy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explain the appropriate fiscal action to curb recession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explain the appropriate fiscal policy action to curb inflation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cost and benefits of fiscal policy action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distinguish between the budget deficit and the national debt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6.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Explain the role of money and banking  practiced in the US.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the categories of money used by the Federal Reserve System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the functions of money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explain how banks create money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ways the Federal Reserve System controls the quantity of money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explain impact of interest rates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7.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Analyze the structure of Monetary Policy action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define monetary policy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the history, organization and functions of the Federal Reserve System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role the FED plays in carrying out monetary policy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 xml:space="preserve">explain monetary policy actions to curb inflation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explain monetary policy actions to curb a recession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evaluate the advantages and disadvantages of monetary policy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7.7.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draw and explain the effects of monetary policy on the aggregate demand and aggregate supply model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8.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Critique specific macroeconomics issues and principles affecting economic growth and productivity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define economic growth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how economic growth is determined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define GDP and per capita GDP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define productivity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explain factors that can lead to productivity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how public policy can affect economic growth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9.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Examine the implications of the global economy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define trade surplus and trade deficit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explain the economic basis for trade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define and give examples of comparative advantage in trade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trade barriers and reasons for them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 xml:space="preserve">provide arguments for free trade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define exchange rates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9.7.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explain how exchange rates can affect international trade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9.8.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define balance of payments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9.9.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a country's balance of payments accounts and explain what determines the amount of international borrowing and lending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9.10.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major trading partners of U.S. and Wisconsin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9.11.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 xml:space="preserve">identify international economic institutions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10.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Identify the implications of poverty and unequal income distribution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10.1.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10.1.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distinguish between relative and absolute poverty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10.2.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explain how the government calculates the poverty threshold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10.3.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the poverty threshold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10.4.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recognize who are the poor in the U.S. based on census data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10.5.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 xml:space="preserve">identify the level of income inequality in the U.S.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10.6.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 xml:space="preserve">identify factors that lead to income inequality 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10.7.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recognize why some inequality is good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10.8.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explain theories regarding trends in income distribution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10.9.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analyze government policies and their effect on income distribution and poverty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11.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Analyze the economics of developing countries and the conflict between sustainable growth and the environment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11.1.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11.1.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recognize issues in economic development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11.2.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strategies for economic development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11.3.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the effect of economic growth on living standards and the environment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11.4.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recognize the differences between renewable and nonrenewable resources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11.5.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methods and policies to ensure sustainable growth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11.6.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explain and evaluate the role of different organizations involved in economic growth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11.7.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positive and negative externalities impacting society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11.8.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positive and negative externalities impacting the environment caused by economic growth</w:t>
            </w:r>
          </w:p>
        </w:tc>
      </w:tr>
    </w:tbl>
    <w:p w:rsidR="00D9484A" w:rsidRPr="005527EE">
      <w:bookmarkStart w:id="0" w:name="_GoBack"/>
      <w:bookmarkEnd w:id="0"/>
    </w:p>
    <w:sectPr w:rsidSect="00AD0BF6">
      <w:footerReference w:type="default" r:id="rId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t xml:space="preserve">Course Outcome Summary - </w:t>
    </w:r>
    <w:r>
      <w:t xml:space="preserve">Page </w:t>
    </w: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fldChar w:fldCharType="end"/>
    </w:r>
  </w:p>
  <w:p>
    <w:pPr>
      <w:pStyle w:val="Header"/>
    </w:pPr>
    <w:r>
      <w:t>Thursday, December 5, 2024 3:34 PM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251C18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19A4E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66CD1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F228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A497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B2C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E47C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AE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4A5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55A2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7B6B22"/>
    <w:multiLevelType w:val="hybridMultilevel"/>
    <w:tmpl w:val="AE1E5A1C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2"/>
  <w:proofState w:spelling="clean" w:grammar="clean"/>
  <w:stylePaneFormatFilter w:val="5304" w:allStyles="0" w:alternateStyleNames="0" w:clearFormatting="1" w:customStyles="0" w:directFormattingOnNumbering="0" w:directFormattingOnParagraphs="1" w:directFormattingOnRuns="1" w:directFormattingOnTables="0" w:headingStyles="0" w:latentStyles="1" w:numberingStyles="0" w:stylesInUse="0" w:tableStyles="0" w:top3HeadingStyles="0" w:visibleStyles="1"/>
  <w:styleLockQFSet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88"/>
    <w:rsid w:val="0008289D"/>
    <w:rsid w:val="000C65C9"/>
    <w:rsid w:val="000D3FDD"/>
    <w:rsid w:val="001252BF"/>
    <w:rsid w:val="00164A74"/>
    <w:rsid w:val="00195D6B"/>
    <w:rsid w:val="001B12AE"/>
    <w:rsid w:val="001C28DD"/>
    <w:rsid w:val="001E5837"/>
    <w:rsid w:val="001E631E"/>
    <w:rsid w:val="002018F9"/>
    <w:rsid w:val="00222F00"/>
    <w:rsid w:val="0023046B"/>
    <w:rsid w:val="00234F0B"/>
    <w:rsid w:val="002B3844"/>
    <w:rsid w:val="002F5188"/>
    <w:rsid w:val="003E5987"/>
    <w:rsid w:val="00442400"/>
    <w:rsid w:val="00491D48"/>
    <w:rsid w:val="004C4FB5"/>
    <w:rsid w:val="00521802"/>
    <w:rsid w:val="00545512"/>
    <w:rsid w:val="00550DAA"/>
    <w:rsid w:val="005527EE"/>
    <w:rsid w:val="005641EF"/>
    <w:rsid w:val="00567273"/>
    <w:rsid w:val="005733C3"/>
    <w:rsid w:val="00615E6F"/>
    <w:rsid w:val="00627929"/>
    <w:rsid w:val="006B3062"/>
    <w:rsid w:val="0073260A"/>
    <w:rsid w:val="00746C3E"/>
    <w:rsid w:val="00760DEB"/>
    <w:rsid w:val="007669F8"/>
    <w:rsid w:val="007D334A"/>
    <w:rsid w:val="008408C9"/>
    <w:rsid w:val="008C430C"/>
    <w:rsid w:val="008C539A"/>
    <w:rsid w:val="008F491C"/>
    <w:rsid w:val="00907545"/>
    <w:rsid w:val="009167C8"/>
    <w:rsid w:val="00936DE6"/>
    <w:rsid w:val="00975CFA"/>
    <w:rsid w:val="00992240"/>
    <w:rsid w:val="009D55D6"/>
    <w:rsid w:val="009F3D6C"/>
    <w:rsid w:val="00A03A36"/>
    <w:rsid w:val="00A05804"/>
    <w:rsid w:val="00A12BF2"/>
    <w:rsid w:val="00A368A4"/>
    <w:rsid w:val="00AD0BF6"/>
    <w:rsid w:val="00AE0ECA"/>
    <w:rsid w:val="00B61A54"/>
    <w:rsid w:val="00B828DD"/>
    <w:rsid w:val="00CC6815"/>
    <w:rsid w:val="00D35B0F"/>
    <w:rsid w:val="00D50410"/>
    <w:rsid w:val="00D66AF8"/>
    <w:rsid w:val="00D83546"/>
    <w:rsid w:val="00D9484A"/>
    <w:rsid w:val="00DA3099"/>
    <w:rsid w:val="00E81CF2"/>
    <w:rsid w:val="00E86455"/>
    <w:rsid w:val="00E91310"/>
    <w:rsid w:val="00EA43D2"/>
    <w:rsid w:val="00F2472D"/>
    <w:rsid w:val="00F5381E"/>
    <w:rsid w:val="00FE204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14"/>
    <w:lsdException w:name="caption" w:uiPriority="35" w:qFormat="1"/>
    <w:lsdException w:name="List" w:uiPriority="13" w:qFormat="1"/>
    <w:lsdException w:name="Title" w:semiHidden="0" w:uiPriority="2" w:unhideWhenUsed="0" w:qFormat="1"/>
    <w:lsdException w:name="Default Paragraph Font" w:uiPriority="1"/>
    <w:lsdException w:name="Subtitle" w:semiHidden="0" w:uiPriority="19" w:unhideWhenUsed="0" w:qFormat="1"/>
    <w:lsdException w:name="Strong" w:semiHidden="0" w:uiPriority="22" w:unhideWhenUsed="0"/>
    <w:lsdException w:name="Emphasis" w:semiHidden="0" w:uiPriority="20" w:unhideWhenUsed="0"/>
    <w:lsdException w:name="Normal (Web)" w:uiPriority="15"/>
    <w:lsdException w:name="Table Grid" w:semiHidden="0" w:uiPriority="0" w:unhideWhenUsed="0"/>
    <w:lsdException w:name="No Spacing" w:semiHidden="0" w:uiPriority="17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2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1E"/>
    <w:rPr>
      <w:rFonts w:asciiTheme="minorHAnsi" w:eastAsiaTheme="minorEastAsia" w:hAnsiTheme="minorHAnsi"/>
      <w:lang w:bidi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1E631E"/>
    <w:pPr>
      <w:spacing w:after="240"/>
      <w:outlineLvl w:val="0"/>
    </w:pPr>
    <w:rPr>
      <w:rFonts w:ascii="Arial" w:hAnsi="Arial" w:cs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1E631E"/>
    <w:pPr>
      <w:spacing w:before="240" w:after="0"/>
      <w:outlineLvl w:val="1"/>
    </w:pPr>
    <w:rPr>
      <w:rFonts w:ascii="Arial" w:hAnsi="Arial" w:cs="Arial"/>
      <w:b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1E631E"/>
    <w:pPr>
      <w:spacing w:before="240"/>
      <w:outlineLvl w:val="2"/>
    </w:pPr>
    <w:rPr>
      <w:rFonts w:ascii="Arial" w:hAnsi="Arial" w:cs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6"/>
    <w:qFormat/>
    <w:rsid w:val="001E631E"/>
    <w:pPr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6"/>
    <w:qFormat/>
    <w:rsid w:val="001E631E"/>
    <w:pPr>
      <w:spacing w:before="120" w:after="60"/>
      <w:outlineLvl w:val="4"/>
    </w:pPr>
    <w:rPr>
      <w:rFonts w:ascii="Arial" w:hAnsi="Arial" w:cs="Arial"/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7"/>
    <w:qFormat/>
    <w:rsid w:val="001E631E"/>
    <w:pPr>
      <w:spacing w:before="120" w:after="0"/>
      <w:outlineLvl w:val="5"/>
    </w:pPr>
    <w:rPr>
      <w:rFonts w:ascii="Arial" w:hAnsi="Arial" w:eastAsiaTheme="majorEastAsia" w:cstheme="majorBidi"/>
      <w:b/>
      <w:iCs/>
      <w:lang w:bidi="ar-SA"/>
    </w:rPr>
  </w:style>
  <w:style w:type="paragraph" w:styleId="Heading7">
    <w:name w:val="heading 7"/>
    <w:basedOn w:val="Normal"/>
    <w:next w:val="Normal"/>
    <w:link w:val="Heading7Char"/>
    <w:uiPriority w:val="8"/>
    <w:qFormat/>
    <w:rsid w:val="00195D6B"/>
    <w:pPr>
      <w:spacing w:before="240"/>
      <w:outlineLvl w:val="6"/>
    </w:pPr>
    <w:rPr>
      <w:rFonts w:ascii="Arial" w:hAnsi="Arial" w:eastAsiaTheme="majorEastAsia" w:cstheme="majorBidi"/>
      <w:b/>
      <w:iCs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1E631E"/>
    <w:pPr>
      <w:spacing w:after="60"/>
      <w:outlineLvl w:val="7"/>
    </w:pPr>
    <w:rPr>
      <w:rFonts w:ascii="Arial" w:hAnsi="Arial" w:eastAsiaTheme="majorEastAsia" w:cstheme="majorBidi"/>
      <w:b/>
      <w:i/>
      <w:color w:val="404040" w:themeColor="text1" w:themeTint="BF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10"/>
    <w:qFormat/>
    <w:rsid w:val="001E631E"/>
    <w:pPr>
      <w:spacing w:before="120" w:after="0"/>
      <w:outlineLvl w:val="8"/>
    </w:pPr>
    <w:rPr>
      <w:rFonts w:ascii="Arial" w:hAnsi="Arial" w:eastAsiaTheme="majorEastAsia" w:cstheme="majorBidi"/>
      <w:b/>
      <w:iCs/>
      <w:color w:val="404040" w:themeColor="text1" w:themeTint="BF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C539A"/>
    <w:pPr>
      <w:spacing w:before="120"/>
    </w:pPr>
    <w:rPr>
      <w:rFonts w:ascii="Arial" w:hAnsi="Arial" w:eastAsiaTheme="majorEastAsia" w:cstheme="majorBidi"/>
      <w:b/>
      <w:kern w:val="28"/>
      <w:sz w:val="36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8C539A"/>
    <w:rPr>
      <w:rFonts w:eastAsiaTheme="majorEastAsia" w:cstheme="majorBidi"/>
      <w:b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3"/>
    <w:qFormat/>
    <w:rsid w:val="001E631E"/>
    <w:pPr>
      <w:numPr>
        <w:ilvl w:val="1"/>
      </w:numPr>
      <w:spacing w:before="120"/>
      <w:outlineLvl w:val="0"/>
    </w:pPr>
    <w:rPr>
      <w:rFonts w:ascii="Arial" w:hAnsi="Arial" w:eastAsiaTheme="majorEastAsia" w:cstheme="majorBidi"/>
      <w:iCs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3"/>
    <w:rsid w:val="001E631E"/>
    <w:rPr>
      <w:rFonts w:eastAsiaTheme="majorEastAsia" w:cstheme="majorBidi"/>
      <w:iCs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1E631E"/>
    <w:rPr>
      <w:rFonts w:eastAsiaTheme="minorEastAsia" w:cs="Arial"/>
      <w:b/>
      <w:sz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3"/>
    <w:rsid w:val="001E631E"/>
    <w:rPr>
      <w:rFonts w:eastAsiaTheme="minorEastAsia" w:cs="Arial"/>
      <w:b/>
      <w:sz w:val="24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4"/>
    <w:rsid w:val="001E631E"/>
    <w:rPr>
      <w:rFonts w:eastAsiaTheme="minorEastAsia" w:cs="Arial"/>
      <w:b/>
      <w:sz w:val="24"/>
      <w:lang w:bidi="en-US"/>
    </w:rPr>
  </w:style>
  <w:style w:type="table" w:styleId="TableGrid">
    <w:name w:val="Table Grid"/>
    <w:basedOn w:val="TableNormal"/>
    <w:rsid w:val="0073260A"/>
    <w:pPr>
      <w:spacing w:after="0"/>
    </w:pPr>
    <w:rPr>
      <w:rFonts w:eastAsiaTheme="minorEastAsia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6"/>
    <w:rsid w:val="001E631E"/>
    <w:rPr>
      <w:rFonts w:eastAsiaTheme="minorEastAsia" w:cs="Arial"/>
      <w:b/>
      <w:lang w:bidi="en-US"/>
    </w:rPr>
  </w:style>
  <w:style w:type="character" w:customStyle="1" w:styleId="Heading5Char">
    <w:name w:val="Heading 5 Char"/>
    <w:basedOn w:val="DefaultParagraphFont"/>
    <w:link w:val="Heading5"/>
    <w:uiPriority w:val="6"/>
    <w:rsid w:val="001E631E"/>
    <w:rPr>
      <w:rFonts w:eastAsiaTheme="minorEastAsia" w:cs="Arial"/>
      <w:i/>
      <w:sz w:val="20"/>
      <w:szCs w:val="20"/>
      <w:lang w:bidi="en-US"/>
    </w:rPr>
  </w:style>
  <w:style w:type="character" w:customStyle="1" w:styleId="Heading6Char">
    <w:name w:val="Heading 6 Char"/>
    <w:basedOn w:val="DefaultParagraphFont"/>
    <w:link w:val="Heading6"/>
    <w:uiPriority w:val="7"/>
    <w:rsid w:val="001E631E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8"/>
    <w:rsid w:val="00195D6B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E631E"/>
    <w:rPr>
      <w:rFonts w:eastAsiaTheme="majorEastAsia" w:cstheme="majorBidi"/>
      <w:b/>
      <w:i/>
      <w:color w:val="404040" w:themeColor="text1" w:themeTint="BF"/>
      <w:sz w:val="20"/>
      <w:szCs w:val="20"/>
    </w:rPr>
  </w:style>
  <w:style w:type="paragraph" w:styleId="NoSpacing">
    <w:name w:val="No Spacing"/>
    <w:aliases w:val="Mutiple Items Data Label"/>
    <w:uiPriority w:val="17"/>
    <w:semiHidden/>
    <w:unhideWhenUsed/>
    <w:rsid w:val="0073260A"/>
    <w:pPr>
      <w:spacing w:after="0"/>
      <w:contextualSpacing/>
    </w:pPr>
    <w:rPr>
      <w:b/>
      <w:sz w:val="20"/>
    </w:rPr>
  </w:style>
  <w:style w:type="paragraph" w:styleId="ListParagraph">
    <w:name w:val="List Paragraph"/>
    <w:basedOn w:val="Normal"/>
    <w:next w:val="Normal"/>
    <w:uiPriority w:val="11"/>
    <w:qFormat/>
    <w:rsid w:val="008C539A"/>
    <w:pPr>
      <w:spacing w:after="0"/>
    </w:pPr>
    <w:rPr>
      <w:rFonts w:ascii="Arial" w:hAnsi="Arial" w:cs="Arial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rsid w:val="001E631E"/>
    <w:rPr>
      <w:rFonts w:eastAsiaTheme="majorEastAsia" w:cstheme="majorBidi"/>
      <w:b/>
      <w:iCs/>
      <w:color w:val="404040" w:themeColor="text1" w:themeTint="BF"/>
      <w:sz w:val="20"/>
      <w:szCs w:val="20"/>
    </w:rPr>
  </w:style>
  <w:style w:type="paragraph" w:styleId="List">
    <w:name w:val="List"/>
    <w:basedOn w:val="Normal"/>
    <w:uiPriority w:val="12"/>
    <w:qFormat/>
    <w:rsid w:val="001E631E"/>
    <w:pPr>
      <w:spacing w:after="60"/>
    </w:pPr>
    <w:rPr>
      <w:rFonts w:ascii="Arial" w:hAnsi="Arial" w:eastAsiaTheme="minorHAnsi"/>
      <w:i/>
      <w:sz w:val="20"/>
      <w:lang w:bidi="ar-SA"/>
    </w:rPr>
  </w:style>
  <w:style w:type="paragraph" w:styleId="NormalWeb">
    <w:name w:val="Normal (Web)"/>
    <w:basedOn w:val="Normal"/>
    <w:uiPriority w:val="15"/>
    <w:semiHidden/>
    <w:unhideWhenUsed/>
    <w:rsid w:val="0073260A"/>
    <w:rPr>
      <w:rFonts w:ascii="Times New Roman" w:hAnsi="Times New Roman" w:eastAsiaTheme="minorHAnsi" w:cs="Times New Roman"/>
      <w:sz w:val="24"/>
      <w:szCs w:val="24"/>
      <w:lang w:bidi="ar-SA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73260A"/>
    <w:rPr>
      <w:rFonts w:ascii="Arial" w:hAnsi="Arial" w:eastAsiaTheme="minorHAnsi"/>
      <w:i/>
      <w:iCs/>
      <w:color w:val="000000" w:themeColor="text1"/>
      <w:lang w:bidi="ar-SA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3260A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semiHidden/>
    <w:unhideWhenUsed/>
    <w:rsid w:val="0073260A"/>
    <w:rPr>
      <w:rFonts w:ascii="Arial" w:hAnsi="Arial"/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rsid w:val="0073260A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sid w:val="0073260A"/>
    <w:rPr>
      <w:smallCaps/>
      <w:color w:val="C7621A" w:themeColor="accent2"/>
      <w:u w:val="single"/>
    </w:rPr>
  </w:style>
  <w:style w:type="character" w:styleId="Emphasis">
    <w:name w:val="Emphasis"/>
    <w:basedOn w:val="DefaultParagraphFont"/>
    <w:uiPriority w:val="20"/>
    <w:semiHidden/>
    <w:unhideWhenUsed/>
    <w:rsid w:val="0073260A"/>
    <w:rPr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rsid w:val="0073260A"/>
    <w:rPr>
      <w:b/>
      <w:bCs/>
      <w:i/>
      <w:iCs/>
      <w:color w:val="A9480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73260A"/>
    <w:pPr>
      <w:pBdr>
        <w:bottom w:val="single" w:sz="4" w:space="4" w:color="A94801" w:themeColor="accent1"/>
      </w:pBdr>
      <w:spacing w:before="200" w:after="280"/>
      <w:ind w:left="936" w:right="936"/>
    </w:pPr>
    <w:rPr>
      <w:rFonts w:ascii="Arial" w:hAnsi="Arial" w:eastAsiaTheme="minorHAnsi"/>
      <w:b/>
      <w:bCs/>
      <w:i/>
      <w:iCs/>
      <w:color w:val="A94801" w:themeColor="accent1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260A"/>
    <w:rPr>
      <w:b/>
      <w:bCs/>
      <w:i/>
      <w:iCs/>
      <w:color w:val="A94801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sid w:val="0073260A"/>
    <w:rPr>
      <w:b/>
      <w:bCs/>
      <w:smallCaps/>
      <w:color w:val="C7621A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sid w:val="0073260A"/>
    <w:rPr>
      <w:b/>
      <w:bCs/>
      <w:smallCaps/>
      <w:spacing w:val="5"/>
    </w:rPr>
  </w:style>
  <w:style w:type="paragraph" w:styleId="CommentText">
    <w:name w:val="annotation text"/>
    <w:basedOn w:val="Normal"/>
    <w:link w:val="CommentTextChar"/>
    <w:uiPriority w:val="14"/>
    <w:semiHidden/>
    <w:unhideWhenUsed/>
    <w:rsid w:val="0073260A"/>
    <w:pPr>
      <w:spacing w:after="60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4"/>
    <w:semiHidden/>
    <w:rsid w:val="001B12AE"/>
    <w:rPr>
      <w:rFonts w:eastAsiaTheme="minorEastAsia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60A"/>
    <w:pPr>
      <w:spacing w:after="0"/>
    </w:pPr>
    <w:rPr>
      <w:rFonts w:ascii="Tahoma" w:hAnsi="Tahoma" w:eastAsiaTheme="minorHAnsi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60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semiHidden/>
    <w:unhideWhenUsed/>
    <w:rsid w:val="0073260A"/>
    <w:rPr>
      <w:rFonts w:ascii="Arial" w:hAnsi="Arial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1B12AE"/>
  </w:style>
  <w:style w:type="character" w:customStyle="1" w:styleId="BodyTextChar">
    <w:name w:val="Body Text Char"/>
    <w:basedOn w:val="DefaultParagraphFont"/>
    <w:link w:val="BodyText"/>
    <w:uiPriority w:val="99"/>
    <w:semiHidden/>
    <w:rsid w:val="001B12AE"/>
    <w:rPr>
      <w:rFonts w:asciiTheme="minorHAnsi" w:eastAsiaTheme="minorEastAsia" w:hAnsiTheme="minorHAnsi"/>
      <w:lang w:bidi="en-US"/>
    </w:rPr>
  </w:style>
  <w:style w:type="paragraph" w:styleId="BlockText">
    <w:name w:val="Block Text"/>
    <w:basedOn w:val="Normal"/>
    <w:next w:val="Normal"/>
    <w:uiPriority w:val="99"/>
    <w:semiHidden/>
    <w:unhideWhenUsed/>
    <w:rsid w:val="001B12AE"/>
    <w:pPr>
      <w:pBdr>
        <w:top w:val="single" w:sz="2" w:space="10" w:color="A94801" w:themeColor="accent1" w:shadow="1"/>
        <w:left w:val="single" w:sz="2" w:space="10" w:color="A94801" w:themeColor="accent1" w:shadow="1"/>
        <w:bottom w:val="single" w:sz="2" w:space="10" w:color="A94801" w:themeColor="accent1" w:shadow="1"/>
        <w:right w:val="single" w:sz="2" w:space="10" w:color="A94801" w:themeColor="accent1" w:shadow="1"/>
      </w:pBdr>
    </w:pPr>
    <w:rPr>
      <w:i/>
      <w:iCs/>
    </w:rPr>
  </w:style>
  <w:style w:type="paragraph" w:customStyle="1" w:styleId="fr-view">
    <w:name w:val="fr-view"/>
    <w:basedOn w:val="Normal"/>
  </w:style>
  <w:style w:type="paragraph" w:styleId="Header">
    <w:name w:val="header"/>
    <w:basedOn w:val="Normal"/>
    <w:rsid w:val="00EF7B96"/>
    <w:pPr>
      <w:spacing w:before="0" w:after="0"/>
      <w:jc w:val="right"/>
    </w:pPr>
    <w:rPr>
      <w:b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WIDS Template">
      <a:dk1>
        <a:srgbClr val="000000"/>
      </a:dk1>
      <a:lt1>
        <a:srgbClr val="FFFFFF"/>
      </a:lt1>
      <a:dk2>
        <a:srgbClr val="923F06"/>
      </a:dk2>
      <a:lt2>
        <a:srgbClr val="D7D7D5"/>
      </a:lt2>
      <a:accent1>
        <a:srgbClr val="A94801"/>
      </a:accent1>
      <a:accent2>
        <a:srgbClr val="C7621A"/>
      </a:accent2>
      <a:accent3>
        <a:srgbClr val="385D78"/>
      </a:accent3>
      <a:accent4>
        <a:srgbClr val="685F50"/>
      </a:accent4>
      <a:accent5>
        <a:srgbClr val="A1B4C2"/>
      </a:accent5>
      <a:accent6>
        <a:srgbClr val="FFFFFF"/>
      </a:accent6>
      <a:hlink>
        <a:srgbClr val="923F06"/>
      </a:hlink>
      <a:folHlink>
        <a:srgbClr val="685F50"/>
      </a:folHlink>
    </a:clrScheme>
    <a:fontScheme name="WIDS Templ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QuickPrintTemplate.dotx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Martinson</dc:creator>
  <cp:lastModifiedBy>Terri Johnson</cp:lastModifiedBy>
  <cp:revision>2</cp:revision>
  <dcterms:created xsi:type="dcterms:W3CDTF">2012-02-21T21:10:00Z</dcterms:created>
  <dcterms:modified xsi:type="dcterms:W3CDTF">2013-07-09T19:35:00Z</dcterms:modified>
</cp:coreProperties>
</file>